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604"/>
        <w:tblW w:w="37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3794"/>
      </w:tblGrid>
      <w:tr w:rsidR="00210659" w:rsidRPr="009C3409" w:rsidTr="009C3409">
        <w:trPr>
          <w:trHeight w:val="433"/>
        </w:trPr>
        <w:tc>
          <w:tcPr>
            <w:tcW w:w="3794" w:type="dxa"/>
            <w:tcBorders>
              <w:top w:val="single" w:sz="6" w:space="0" w:color="000000"/>
              <w:bottom w:val="single" w:sz="6" w:space="0" w:color="000000"/>
            </w:tcBorders>
          </w:tcPr>
          <w:p w:rsidR="00210659" w:rsidRPr="009C3409" w:rsidRDefault="00210659" w:rsidP="00210659">
            <w:pPr>
              <w:pStyle w:val="Brdtext"/>
              <w:spacing w:after="0"/>
              <w:rPr>
                <w:sz w:val="18"/>
                <w:szCs w:val="18"/>
              </w:rPr>
            </w:pPr>
            <w:r w:rsidRPr="009C3409">
              <w:rPr>
                <w:sz w:val="18"/>
                <w:szCs w:val="18"/>
              </w:rPr>
              <w:t>Till miljöförvaltningen Göteborg</w:t>
            </w:r>
          </w:p>
          <w:p w:rsidR="00210659" w:rsidRPr="009C3409" w:rsidRDefault="0083283E" w:rsidP="00210659">
            <w:pPr>
              <w:pStyle w:val="Brdtext"/>
              <w:spacing w:after="0"/>
              <w:rPr>
                <w:sz w:val="18"/>
                <w:szCs w:val="18"/>
              </w:rPr>
            </w:pPr>
            <w:hyperlink r:id="rId6" w:history="1">
              <w:r w:rsidR="00210659" w:rsidRPr="009C3409">
                <w:rPr>
                  <w:rStyle w:val="Hyperlnk"/>
                  <w:sz w:val="18"/>
                  <w:szCs w:val="18"/>
                </w:rPr>
                <w:t>miljoforvaltningen@miljo.goteborg.</w:t>
              </w:r>
              <w:proofErr w:type="gramStart"/>
              <w:r w:rsidR="00210659" w:rsidRPr="009C3409">
                <w:rPr>
                  <w:rStyle w:val="Hyperlnk"/>
                  <w:sz w:val="18"/>
                  <w:szCs w:val="18"/>
                </w:rPr>
                <w:t>se</w:t>
              </w:r>
            </w:hyperlink>
            <w:r w:rsidR="00210659" w:rsidRPr="009C3409">
              <w:rPr>
                <w:sz w:val="18"/>
                <w:szCs w:val="18"/>
              </w:rPr>
              <w:t xml:space="preserve">   och</w:t>
            </w:r>
            <w:proofErr w:type="gramEnd"/>
          </w:p>
          <w:sdt>
            <w:sdtPr>
              <w:rPr>
                <w:rStyle w:val="Hyperlnk"/>
                <w:sz w:val="18"/>
              </w:rPr>
              <w:id w:val="27366579"/>
              <w:placeholder>
                <w:docPart w:val="DefaultPlaceholder_22675703"/>
              </w:placeholder>
            </w:sdtPr>
            <w:sdtContent>
              <w:p w:rsidR="00210659" w:rsidRPr="001C2DCA" w:rsidRDefault="00210659" w:rsidP="00210659">
                <w:pPr>
                  <w:pStyle w:val="Brdtext"/>
                  <w:spacing w:after="0"/>
                  <w:rPr>
                    <w:rStyle w:val="Hyperlnk"/>
                    <w:sz w:val="18"/>
                  </w:rPr>
                </w:pPr>
                <w:r w:rsidRPr="001C2DCA">
                  <w:rPr>
                    <w:rStyle w:val="Hyperlnk"/>
                    <w:sz w:val="18"/>
                  </w:rPr>
                  <w:t xml:space="preserve">aktuell </w:t>
                </w:r>
                <w:proofErr w:type="spellStart"/>
                <w:r w:rsidRPr="001C2DCA">
                  <w:rPr>
                    <w:rStyle w:val="Hyperlnk"/>
                    <w:sz w:val="18"/>
                  </w:rPr>
                  <w:t>handläggare@miljo.goteborg.se</w:t>
                </w:r>
                <w:proofErr w:type="spellEnd"/>
                <w:r w:rsidRPr="001C2DCA">
                  <w:rPr>
                    <w:rStyle w:val="Hyperlnk"/>
                    <w:sz w:val="18"/>
                  </w:rPr>
                  <w:t xml:space="preserve"> </w:t>
                </w:r>
              </w:p>
            </w:sdtContent>
          </w:sdt>
          <w:p w:rsidR="00210659" w:rsidRPr="009C3409" w:rsidRDefault="00210659" w:rsidP="00210659">
            <w:pPr>
              <w:pStyle w:val="Brdtext"/>
              <w:spacing w:after="0"/>
              <w:rPr>
                <w:sz w:val="18"/>
                <w:szCs w:val="18"/>
              </w:rPr>
            </w:pPr>
          </w:p>
          <w:p w:rsidR="00210659" w:rsidRPr="009C3409" w:rsidRDefault="00210659" w:rsidP="00210659">
            <w:pPr>
              <w:pStyle w:val="Brdtext"/>
              <w:spacing w:after="0"/>
              <w:rPr>
                <w:sz w:val="18"/>
                <w:szCs w:val="18"/>
              </w:rPr>
            </w:pPr>
            <w:r w:rsidRPr="009C3409">
              <w:rPr>
                <w:sz w:val="18"/>
                <w:szCs w:val="18"/>
              </w:rPr>
              <w:t>eller</w:t>
            </w:r>
          </w:p>
          <w:p w:rsidR="00210659" w:rsidRPr="009C3409" w:rsidRDefault="00210659" w:rsidP="00210659">
            <w:pPr>
              <w:pStyle w:val="Brdtext"/>
              <w:spacing w:after="0"/>
              <w:rPr>
                <w:sz w:val="18"/>
                <w:szCs w:val="18"/>
              </w:rPr>
            </w:pPr>
            <w:r w:rsidRPr="009C3409">
              <w:rPr>
                <w:sz w:val="18"/>
                <w:szCs w:val="18"/>
              </w:rPr>
              <w:t>Till Länsstyrelsens Miljöenhet</w:t>
            </w:r>
          </w:p>
          <w:p w:rsidR="00210659" w:rsidRPr="009C3409" w:rsidRDefault="0083283E" w:rsidP="00210659">
            <w:pPr>
              <w:pStyle w:val="Brdtext"/>
              <w:spacing w:after="0"/>
              <w:rPr>
                <w:sz w:val="18"/>
                <w:szCs w:val="18"/>
              </w:rPr>
            </w:pPr>
            <w:hyperlink r:id="rId7" w:history="1">
              <w:r w:rsidR="00210659" w:rsidRPr="009C3409">
                <w:rPr>
                  <w:rStyle w:val="Hyperlnk"/>
                  <w:sz w:val="18"/>
                  <w:szCs w:val="18"/>
                </w:rPr>
                <w:t>miljoskydd.vastragotaland@lansstyrelsen.</w:t>
              </w:r>
              <w:proofErr w:type="gramStart"/>
              <w:r w:rsidR="00210659" w:rsidRPr="009C3409">
                <w:rPr>
                  <w:rStyle w:val="Hyperlnk"/>
                  <w:sz w:val="18"/>
                  <w:szCs w:val="18"/>
                </w:rPr>
                <w:t>se</w:t>
              </w:r>
            </w:hyperlink>
            <w:r w:rsidR="00210659" w:rsidRPr="009C3409">
              <w:rPr>
                <w:sz w:val="18"/>
                <w:szCs w:val="18"/>
              </w:rPr>
              <w:t xml:space="preserve">  och</w:t>
            </w:r>
            <w:proofErr w:type="gramEnd"/>
          </w:p>
          <w:sdt>
            <w:sdtPr>
              <w:rPr>
                <w:rStyle w:val="Hyperlnk"/>
                <w:sz w:val="18"/>
              </w:rPr>
              <w:id w:val="27366578"/>
              <w:placeholder>
                <w:docPart w:val="DefaultPlaceholder_22675703"/>
              </w:placeholder>
            </w:sdtPr>
            <w:sdtEndPr>
              <w:rPr>
                <w:rStyle w:val="Standardstycketeckensnitt"/>
                <w:color w:val="auto"/>
                <w:sz w:val="24"/>
                <w:u w:val="none"/>
              </w:rPr>
            </w:sdtEndPr>
            <w:sdtContent>
              <w:p w:rsidR="00210659" w:rsidRPr="009C3409" w:rsidRDefault="00210659" w:rsidP="00210659">
                <w:pPr>
                  <w:pStyle w:val="Brdtext"/>
                  <w:spacing w:after="0"/>
                  <w:rPr>
                    <w:sz w:val="18"/>
                    <w:szCs w:val="18"/>
                    <w:u w:val="single"/>
                  </w:rPr>
                </w:pPr>
                <w:r w:rsidRPr="001C2DCA">
                  <w:rPr>
                    <w:rStyle w:val="Hyperlnk"/>
                    <w:sz w:val="18"/>
                  </w:rPr>
                  <w:t xml:space="preserve">aktuell </w:t>
                </w:r>
                <w:proofErr w:type="spellStart"/>
                <w:r w:rsidRPr="00ED191C">
                  <w:rPr>
                    <w:rStyle w:val="Hyperlnk"/>
                    <w:sz w:val="20"/>
                  </w:rPr>
                  <w:t>handläggare@lansstyrelsen.se</w:t>
                </w:r>
                <w:proofErr w:type="spellEnd"/>
              </w:p>
            </w:sdtContent>
          </w:sdt>
          <w:p w:rsidR="00210659" w:rsidRPr="009C3409" w:rsidRDefault="00210659" w:rsidP="00210659">
            <w:pPr>
              <w:pStyle w:val="Brdtext"/>
              <w:spacing w:after="0"/>
              <w:rPr>
                <w:sz w:val="18"/>
                <w:szCs w:val="18"/>
              </w:rPr>
            </w:pPr>
          </w:p>
          <w:p w:rsidR="00210659" w:rsidRPr="009C3409" w:rsidRDefault="00210659" w:rsidP="00210659">
            <w:pPr>
              <w:pStyle w:val="Brdtext"/>
              <w:spacing w:after="0"/>
              <w:rPr>
                <w:sz w:val="18"/>
                <w:szCs w:val="18"/>
                <w:u w:val="single"/>
              </w:rPr>
            </w:pPr>
            <w:proofErr w:type="gramStart"/>
            <w:r w:rsidRPr="001C2DCA">
              <w:rPr>
                <w:i/>
                <w:sz w:val="18"/>
                <w:szCs w:val="18"/>
              </w:rPr>
              <w:t>och</w:t>
            </w:r>
            <w:r w:rsidRPr="009C3409">
              <w:rPr>
                <w:sz w:val="18"/>
                <w:szCs w:val="18"/>
                <w:u w:val="single"/>
              </w:rPr>
              <w:t xml:space="preserve"> </w:t>
            </w:r>
            <w:r w:rsidR="001C2DCA" w:rsidRPr="009C3409">
              <w:rPr>
                <w:sz w:val="18"/>
                <w:szCs w:val="18"/>
              </w:rPr>
              <w:t xml:space="preserve"> kopia</w:t>
            </w:r>
            <w:proofErr w:type="gramEnd"/>
            <w:r w:rsidR="001C2DCA" w:rsidRPr="009C3409">
              <w:rPr>
                <w:sz w:val="18"/>
                <w:szCs w:val="18"/>
              </w:rPr>
              <w:t xml:space="preserve"> till</w:t>
            </w:r>
          </w:p>
          <w:p w:rsidR="00210659" w:rsidRPr="009C3409" w:rsidRDefault="0083283E" w:rsidP="00210659">
            <w:pPr>
              <w:pStyle w:val="Brdtext"/>
              <w:spacing w:after="0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20"/>
                </w:rPr>
                <w:id w:val="27366570"/>
                <w:placeholder>
                  <w:docPart w:val="CBE92EC94DD04F99A4678A86064BDD2C"/>
                </w:placeholder>
              </w:sdtPr>
              <w:sdtEndPr>
                <w:rPr>
                  <w:rStyle w:val="Hyperlnk"/>
                  <w:color w:val="0000FF" w:themeColor="hyperlink"/>
                  <w:sz w:val="22"/>
                  <w:szCs w:val="24"/>
                  <w:u w:val="single"/>
                </w:rPr>
              </w:sdtEndPr>
              <w:sdtContent>
                <w:r w:rsidR="001C2DCA" w:rsidRPr="00ED191C">
                  <w:rPr>
                    <w:rStyle w:val="Hyperlnk"/>
                    <w:sz w:val="18"/>
                  </w:rPr>
                  <w:t>aktuell.projektledare@tk.goteborg.se</w:t>
                </w:r>
              </w:sdtContent>
            </w:sdt>
            <w:r w:rsidR="001C2DCA" w:rsidRPr="009C3409">
              <w:rPr>
                <w:sz w:val="18"/>
                <w:szCs w:val="18"/>
              </w:rPr>
              <w:t xml:space="preserve"> </w:t>
            </w:r>
            <w:r w:rsidR="00210659" w:rsidRPr="009C3409">
              <w:rPr>
                <w:sz w:val="18"/>
                <w:szCs w:val="18"/>
              </w:rPr>
              <w:t xml:space="preserve">och </w:t>
            </w:r>
          </w:p>
          <w:p w:rsidR="00210659" w:rsidRPr="009C3409" w:rsidRDefault="0083283E" w:rsidP="00210659">
            <w:pPr>
              <w:pStyle w:val="Brdtext"/>
              <w:spacing w:after="0"/>
              <w:rPr>
                <w:sz w:val="18"/>
                <w:szCs w:val="18"/>
              </w:rPr>
            </w:pPr>
            <w:hyperlink r:id="rId8" w:history="1">
              <w:r w:rsidR="00DB5CBD" w:rsidRPr="00DB5CBD">
                <w:rPr>
                  <w:rStyle w:val="Hyperlnk"/>
                  <w:sz w:val="18"/>
                  <w:szCs w:val="18"/>
                </w:rPr>
                <w:t>trafikkontoret@trafikkontoret.goteborg.se</w:t>
              </w:r>
            </w:hyperlink>
          </w:p>
        </w:tc>
      </w:tr>
    </w:tbl>
    <w:p w:rsidR="00295FCE" w:rsidRPr="00295FCE" w:rsidRDefault="00295FCE" w:rsidP="00295FCE">
      <w:pPr>
        <w:pStyle w:val="Brdtext"/>
      </w:pPr>
    </w:p>
    <w:p w:rsidR="00295FCE" w:rsidRPr="00295FCE" w:rsidRDefault="00295FCE" w:rsidP="00295FCE">
      <w:pPr>
        <w:pStyle w:val="Brdtext"/>
        <w:spacing w:after="0"/>
      </w:pPr>
    </w:p>
    <w:p w:rsidR="00295FCE" w:rsidRPr="00295FCE" w:rsidRDefault="00295FCE" w:rsidP="00295FCE">
      <w:pPr>
        <w:pStyle w:val="Brdtext"/>
        <w:rPr>
          <w:bCs/>
        </w:rPr>
      </w:pPr>
    </w:p>
    <w:p w:rsidR="00295FCE" w:rsidRPr="00295FCE" w:rsidRDefault="00295FCE" w:rsidP="00295FCE">
      <w:pPr>
        <w:pStyle w:val="Brdtext"/>
        <w:rPr>
          <w:bCs/>
        </w:rPr>
      </w:pPr>
    </w:p>
    <w:p w:rsidR="009C3409" w:rsidRDefault="009C3409" w:rsidP="00295FCE">
      <w:pPr>
        <w:pStyle w:val="Brdtext"/>
        <w:rPr>
          <w:rFonts w:ascii="Arial" w:hAnsi="Arial" w:cs="Arial"/>
          <w:bCs/>
          <w:sz w:val="22"/>
        </w:rPr>
      </w:pPr>
    </w:p>
    <w:p w:rsidR="00295FCE" w:rsidRPr="00295FCE" w:rsidRDefault="00210659" w:rsidP="00295FCE">
      <w:pPr>
        <w:pStyle w:val="Brdtex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Dnr:</w:t>
      </w:r>
      <w:sdt>
        <w:sdtPr>
          <w:rPr>
            <w:rFonts w:ascii="Arial" w:hAnsi="Arial" w:cs="Arial"/>
            <w:bCs/>
            <w:sz w:val="22"/>
          </w:rPr>
          <w:id w:val="27822966"/>
          <w:placeholder>
            <w:docPart w:val="DefaultPlaceholder_22675703"/>
          </w:placeholder>
        </w:sdtPr>
        <w:sdtContent>
          <w:r>
            <w:rPr>
              <w:rFonts w:ascii="Arial" w:hAnsi="Arial" w:cs="Arial"/>
              <w:bCs/>
              <w:sz w:val="22"/>
            </w:rPr>
            <w:t>________</w:t>
          </w:r>
        </w:sdtContent>
      </w:sdt>
    </w:p>
    <w:p w:rsidR="00295FCE" w:rsidRPr="00295FCE" w:rsidRDefault="00295FCE" w:rsidP="00295FCE">
      <w:pPr>
        <w:pStyle w:val="Brdtext"/>
        <w:rPr>
          <w:rFonts w:ascii="Arial" w:hAnsi="Arial" w:cs="Arial"/>
          <w:b/>
          <w:bCs/>
          <w:sz w:val="26"/>
          <w:szCs w:val="26"/>
        </w:rPr>
      </w:pPr>
      <w:r w:rsidRPr="00295FCE">
        <w:rPr>
          <w:rFonts w:ascii="Arial" w:hAnsi="Arial" w:cs="Arial"/>
          <w:b/>
          <w:bCs/>
          <w:sz w:val="26"/>
          <w:szCs w:val="26"/>
        </w:rPr>
        <w:t xml:space="preserve">Underrättelse enligt 6 § förordningen om egenkontroll </w:t>
      </w:r>
    </w:p>
    <w:tbl>
      <w:tblPr>
        <w:tblpPr w:leftFromText="141" w:rightFromText="141" w:vertAnchor="text" w:horzAnchor="margin" w:tblpY="171"/>
        <w:tblW w:w="8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4181"/>
        <w:gridCol w:w="4749"/>
      </w:tblGrid>
      <w:tr w:rsidR="00295FCE" w:rsidRPr="009C3409" w:rsidTr="00295FCE">
        <w:trPr>
          <w:trHeight w:val="93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CE" w:rsidRPr="009C3409" w:rsidRDefault="00295FC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t xml:space="preserve">Projekt: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7822967"/>
              <w:placeholder>
                <w:docPart w:val="72BF4639B53A4E2CA77CC4D6D976022B"/>
              </w:placeholder>
              <w:showingPlcHdr/>
            </w:sdtPr>
            <w:sdtContent>
              <w:p w:rsidR="00295FCE" w:rsidRPr="009C3409" w:rsidRDefault="00210659" w:rsidP="00295FCE">
                <w:pPr>
                  <w:pStyle w:val="Brdtext"/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9C340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CE" w:rsidRPr="009C3409" w:rsidRDefault="00295FC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t>Adress: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7822969"/>
              <w:placeholder>
                <w:docPart w:val="D66E2C5B275E48F2869062802B8211C4"/>
              </w:placeholder>
              <w:showingPlcHdr/>
            </w:sdtPr>
            <w:sdtContent>
              <w:p w:rsidR="00210659" w:rsidRPr="009C3409" w:rsidRDefault="00210659" w:rsidP="00295FCE">
                <w:pPr>
                  <w:pStyle w:val="Brdtext"/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9C340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295FCE" w:rsidRPr="009C3409" w:rsidTr="00295FCE">
        <w:trPr>
          <w:trHeight w:val="93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CE" w:rsidRPr="009C3409" w:rsidRDefault="00295FC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t>Fastighet: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7822968"/>
              <w:placeholder>
                <w:docPart w:val="89D235A769314CCAB74E687D17B937EC"/>
              </w:placeholder>
              <w:showingPlcHdr/>
            </w:sdtPr>
            <w:sdtContent>
              <w:p w:rsidR="00295FCE" w:rsidRPr="009C3409" w:rsidRDefault="00210659" w:rsidP="00295FCE">
                <w:pPr>
                  <w:pStyle w:val="Brdtext"/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9C340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CE" w:rsidRPr="009C3409" w:rsidRDefault="00295FC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t>Datum och klockslag när händelsen inträffat:</w:t>
            </w:r>
          </w:p>
          <w:p w:rsidR="00295FCE" w:rsidRPr="009C3409" w:rsidRDefault="0083283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7822970"/>
                <w:placeholder>
                  <w:docPart w:val="C1A331C442DE4627A4989FBAAA422FAF"/>
                </w:placeholder>
                <w:showingPlcHdr/>
              </w:sdtPr>
              <w:sdtContent>
                <w:r w:rsidR="00210659" w:rsidRPr="009C340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sdtContent>
            </w:sdt>
            <w:r w:rsidR="00295FCE" w:rsidRPr="009C3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5FCE" w:rsidRPr="009C3409" w:rsidTr="00295FCE">
        <w:trPr>
          <w:trHeight w:val="220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CE" w:rsidRPr="009C3409" w:rsidRDefault="0083283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="00210659" w:rsidRPr="009C340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40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95FCE" w:rsidRPr="009C3409">
              <w:rPr>
                <w:rFonts w:ascii="Arial" w:hAnsi="Arial" w:cs="Arial"/>
                <w:sz w:val="18"/>
                <w:szCs w:val="18"/>
              </w:rPr>
              <w:t xml:space="preserve"> Överskridande av gränsvärde/villkor etc. i myndighetsbeslut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CE" w:rsidRPr="009C3409" w:rsidRDefault="0083283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0659" w:rsidRPr="009C340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40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5FCE" w:rsidRPr="009C3409">
              <w:rPr>
                <w:rFonts w:ascii="Arial" w:hAnsi="Arial" w:cs="Arial"/>
                <w:sz w:val="18"/>
                <w:szCs w:val="18"/>
              </w:rPr>
              <w:t xml:space="preserve">Större störningar i processen </w:t>
            </w:r>
          </w:p>
        </w:tc>
      </w:tr>
      <w:tr w:rsidR="00295FCE" w:rsidRPr="009C3409" w:rsidTr="00295FCE">
        <w:trPr>
          <w:trHeight w:val="93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CE" w:rsidRPr="009C3409" w:rsidRDefault="0083283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659" w:rsidRPr="009C340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40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5FCE" w:rsidRPr="009C3409">
              <w:rPr>
                <w:rFonts w:ascii="Arial" w:hAnsi="Arial" w:cs="Arial"/>
                <w:sz w:val="18"/>
                <w:szCs w:val="18"/>
              </w:rPr>
              <w:t xml:space="preserve"> Okontrollerat utsläpp till:</w:t>
            </w:r>
          </w:p>
          <w:p w:rsidR="00295FCE" w:rsidRPr="009C3409" w:rsidRDefault="00295FC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CE" w:rsidRPr="009C3409" w:rsidRDefault="0083283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659" w:rsidRPr="009C340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40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5FCE" w:rsidRPr="009C3409">
              <w:rPr>
                <w:rFonts w:ascii="Arial" w:hAnsi="Arial" w:cs="Arial"/>
                <w:sz w:val="18"/>
                <w:szCs w:val="18"/>
              </w:rPr>
              <w:t>Kontrollerat, planerat överutsläpp till</w:t>
            </w:r>
          </w:p>
        </w:tc>
      </w:tr>
      <w:tr w:rsidR="00295FCE" w:rsidRPr="009C3409" w:rsidTr="00295FCE">
        <w:trPr>
          <w:trHeight w:val="93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CE" w:rsidRPr="009C3409" w:rsidRDefault="0083283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659" w:rsidRPr="009C340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40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5FCE" w:rsidRPr="009C3409">
              <w:rPr>
                <w:rFonts w:ascii="Arial" w:hAnsi="Arial" w:cs="Arial"/>
                <w:sz w:val="18"/>
                <w:szCs w:val="18"/>
              </w:rPr>
              <w:t xml:space="preserve">Onormalt buller </w:t>
            </w:r>
          </w:p>
          <w:p w:rsidR="00295FCE" w:rsidRPr="009C3409" w:rsidRDefault="00295FC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CE" w:rsidRPr="009C3409" w:rsidRDefault="0083283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659" w:rsidRPr="009C340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40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5FCE" w:rsidRPr="009C3409">
              <w:rPr>
                <w:rFonts w:ascii="Arial" w:hAnsi="Arial" w:cs="Arial"/>
                <w:sz w:val="18"/>
                <w:szCs w:val="18"/>
              </w:rPr>
              <w:t>Brand, rökutveckling</w:t>
            </w:r>
          </w:p>
        </w:tc>
      </w:tr>
      <w:tr w:rsidR="00295FCE" w:rsidRPr="009C3409" w:rsidTr="00295FCE">
        <w:trPr>
          <w:trHeight w:val="174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CE" w:rsidRPr="009C3409" w:rsidRDefault="0083283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659" w:rsidRPr="009C340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40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5FCE" w:rsidRPr="009C3409">
              <w:rPr>
                <w:rFonts w:ascii="Arial" w:hAnsi="Arial" w:cs="Arial"/>
                <w:sz w:val="18"/>
                <w:szCs w:val="18"/>
              </w:rPr>
              <w:t xml:space="preserve">Annat, se nedan 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CE" w:rsidRPr="009C3409" w:rsidRDefault="0083283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659" w:rsidRPr="009C340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40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95FCE" w:rsidRPr="009C3409">
              <w:rPr>
                <w:rFonts w:ascii="Arial" w:hAnsi="Arial" w:cs="Arial"/>
                <w:sz w:val="18"/>
                <w:szCs w:val="18"/>
              </w:rPr>
              <w:t>För omgivningen synliga onormala utsläpp som inte behöver leda till miljöpåverkan</w:t>
            </w:r>
          </w:p>
        </w:tc>
      </w:tr>
      <w:tr w:rsidR="00295FCE" w:rsidRPr="009C3409" w:rsidTr="00295FCE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CE" w:rsidRPr="009C3409" w:rsidRDefault="00295FC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t xml:space="preserve">Beskrivning av driftstörning/tillbud/incident/avvikelse: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7822972"/>
              <w:placeholder>
                <w:docPart w:val="CCD86FE1A2E9491CAE9F178CB74E9211"/>
              </w:placeholder>
              <w:showingPlcHdr/>
            </w:sdtPr>
            <w:sdtContent>
              <w:p w:rsidR="00295FCE" w:rsidRPr="009C3409" w:rsidRDefault="00210659" w:rsidP="00295FCE">
                <w:pPr>
                  <w:pStyle w:val="Brdtext"/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9C340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295FCE" w:rsidRPr="009C3409" w:rsidTr="00295FCE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CE" w:rsidRPr="009C3409" w:rsidRDefault="00295FC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t xml:space="preserve"> Orsak: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7822973"/>
              <w:placeholder>
                <w:docPart w:val="112DE9413F2746739356EB586991277F"/>
              </w:placeholder>
              <w:showingPlcHdr/>
            </w:sdtPr>
            <w:sdtContent>
              <w:p w:rsidR="00295FCE" w:rsidRPr="009C3409" w:rsidRDefault="00210659" w:rsidP="00295FCE">
                <w:pPr>
                  <w:pStyle w:val="Brdtext"/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9C340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295FCE" w:rsidRPr="009C3409" w:rsidTr="00295FCE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FCE" w:rsidRPr="009C3409" w:rsidRDefault="00295FCE" w:rsidP="00295FCE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t xml:space="preserve">Första insats, för att begränsa risk för skada eller olägenhet på människors hälsa och miljön: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7822974"/>
              <w:placeholder>
                <w:docPart w:val="550D3B1AA2084D0CB5B1AE21702A7A5C"/>
              </w:placeholder>
              <w:showingPlcHdr/>
            </w:sdtPr>
            <w:sdtContent>
              <w:p w:rsidR="00295FCE" w:rsidRPr="009C3409" w:rsidRDefault="00210659" w:rsidP="00295FCE">
                <w:pPr>
                  <w:pStyle w:val="Brdtext"/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9C340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</w:tbl>
    <w:p w:rsidR="00295FCE" w:rsidRPr="00295FCE" w:rsidRDefault="00295FCE" w:rsidP="00295FCE">
      <w:pPr>
        <w:pStyle w:val="Brdtext"/>
        <w:rPr>
          <w:b/>
          <w:bCs/>
        </w:rPr>
      </w:pPr>
    </w:p>
    <w:tbl>
      <w:tblPr>
        <w:tblpPr w:leftFromText="141" w:rightFromText="141" w:vertAnchor="text" w:horzAnchor="margin" w:tblpY="314"/>
        <w:tblW w:w="8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3685"/>
        <w:gridCol w:w="5245"/>
      </w:tblGrid>
      <w:tr w:rsidR="009C3409" w:rsidRPr="009C3409" w:rsidTr="009C3409">
        <w:trPr>
          <w:trHeight w:val="93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409" w:rsidRPr="009C3409" w:rsidRDefault="009C3409" w:rsidP="009C3409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t xml:space="preserve">Byggherre </w:t>
            </w:r>
          </w:p>
          <w:p w:rsidR="009C3409" w:rsidRPr="009C3409" w:rsidRDefault="009C3409" w:rsidP="009C3409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t>Göteborgs Stad Trafikkontoret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409" w:rsidRPr="009C3409" w:rsidRDefault="009C3409" w:rsidP="009C3409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t>Projektledare (miljöansvarig) inkl tel.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7822975"/>
              <w:placeholder>
                <w:docPart w:val="411D03FFFF8D47D3B4E5B3B32E59892D"/>
              </w:placeholder>
              <w:showingPlcHdr/>
            </w:sdtPr>
            <w:sdtContent>
              <w:p w:rsidR="009C3409" w:rsidRPr="009C3409" w:rsidRDefault="009C3409" w:rsidP="009C3409">
                <w:pPr>
                  <w:pStyle w:val="Brdtext"/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9C340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9C3409" w:rsidRPr="009C3409" w:rsidTr="009C3409">
        <w:trPr>
          <w:trHeight w:val="93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409" w:rsidRPr="009C3409" w:rsidRDefault="009C3409" w:rsidP="009C3409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C3409" w:rsidRPr="009C3409" w:rsidRDefault="009C3409" w:rsidP="009C3409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409" w:rsidRPr="009C3409" w:rsidRDefault="009C3409" w:rsidP="009C3409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t>Byggledare inkl tel.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7822976"/>
              <w:placeholder>
                <w:docPart w:val="1B972AA26E5C4E3498A82DDBFF5B2806"/>
              </w:placeholder>
              <w:showingPlcHdr/>
            </w:sdtPr>
            <w:sdtContent>
              <w:p w:rsidR="009C3409" w:rsidRPr="009C3409" w:rsidRDefault="009C3409" w:rsidP="009C3409">
                <w:pPr>
                  <w:pStyle w:val="Brdtext"/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9C340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9C3409" w:rsidRPr="009C3409" w:rsidTr="009C3409">
        <w:trPr>
          <w:trHeight w:val="93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409" w:rsidRPr="009C3409" w:rsidRDefault="009C3409" w:rsidP="009C3409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t xml:space="preserve">Entreprenör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7822977"/>
              <w:placeholder>
                <w:docPart w:val="48ABC4C2FEC24AA2875F0E3337B31BCC"/>
              </w:placeholder>
              <w:showingPlcHdr/>
            </w:sdtPr>
            <w:sdtContent>
              <w:p w:rsidR="009C3409" w:rsidRPr="009C3409" w:rsidRDefault="009C3409" w:rsidP="009C3409">
                <w:pPr>
                  <w:pStyle w:val="Brdtext"/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9C340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409" w:rsidRPr="009C3409" w:rsidRDefault="009C3409" w:rsidP="009C3409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t>Kontaktperson inkl tel.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7822978"/>
              <w:placeholder>
                <w:docPart w:val="A57EF833455541CF9B1288B69F47C3BE"/>
              </w:placeholder>
              <w:showingPlcHdr/>
            </w:sdtPr>
            <w:sdtContent>
              <w:p w:rsidR="009C3409" w:rsidRPr="009C3409" w:rsidRDefault="009C3409" w:rsidP="009C3409">
                <w:pPr>
                  <w:pStyle w:val="Brdtext"/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9C340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9C3409" w:rsidRPr="009C3409" w:rsidTr="009C3409">
        <w:trPr>
          <w:trHeight w:val="93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409" w:rsidRPr="009C3409" w:rsidRDefault="009C3409" w:rsidP="009C3409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t>Fastighetsägare (om annan än byggherre)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7822979"/>
              <w:placeholder>
                <w:docPart w:val="AA7E31B979B5436AABB074D4B6E7A9D3"/>
              </w:placeholder>
              <w:showingPlcHdr/>
            </w:sdtPr>
            <w:sdtContent>
              <w:p w:rsidR="009C3409" w:rsidRPr="009C3409" w:rsidRDefault="009C3409" w:rsidP="009C3409">
                <w:pPr>
                  <w:pStyle w:val="Brdtext"/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9C340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409" w:rsidRPr="009C3409" w:rsidRDefault="009C3409" w:rsidP="009C3409">
            <w:pPr>
              <w:pStyle w:val="Brdtext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3409">
              <w:rPr>
                <w:rFonts w:ascii="Arial" w:hAnsi="Arial" w:cs="Arial"/>
                <w:sz w:val="18"/>
                <w:szCs w:val="18"/>
              </w:rPr>
              <w:t>Kontaktperson inkl tel.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27822980"/>
              <w:placeholder>
                <w:docPart w:val="D87BE0B8AF5F4ADC9B1B45777AF87D7B"/>
              </w:placeholder>
              <w:showingPlcHdr/>
            </w:sdtPr>
            <w:sdtContent>
              <w:p w:rsidR="009C3409" w:rsidRPr="009C3409" w:rsidRDefault="009C3409" w:rsidP="009C3409">
                <w:pPr>
                  <w:pStyle w:val="Brdtext"/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9C340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</w:tbl>
    <w:p w:rsidR="00295FCE" w:rsidRPr="00295FCE" w:rsidRDefault="00295FCE" w:rsidP="009C3409">
      <w:pPr>
        <w:pStyle w:val="Brdtext"/>
        <w:spacing w:after="0"/>
        <w:rPr>
          <w:rFonts w:ascii="Arial" w:hAnsi="Arial" w:cs="Arial"/>
          <w:b/>
          <w:bCs/>
          <w:sz w:val="26"/>
          <w:szCs w:val="26"/>
        </w:rPr>
      </w:pPr>
      <w:r w:rsidRPr="00295FCE">
        <w:rPr>
          <w:rFonts w:ascii="Arial" w:hAnsi="Arial" w:cs="Arial"/>
          <w:b/>
          <w:bCs/>
          <w:sz w:val="26"/>
          <w:szCs w:val="26"/>
        </w:rPr>
        <w:t xml:space="preserve"> </w:t>
      </w:r>
      <w:r w:rsidRPr="009C3409">
        <w:rPr>
          <w:rFonts w:ascii="Arial" w:hAnsi="Arial" w:cs="Arial"/>
          <w:b/>
          <w:bCs/>
          <w:sz w:val="22"/>
          <w:szCs w:val="26"/>
        </w:rPr>
        <w:t xml:space="preserve">Kontaktpersoner </w:t>
      </w:r>
    </w:p>
    <w:p w:rsidR="00295FCE" w:rsidRPr="00295FCE" w:rsidRDefault="00295FCE" w:rsidP="00295FCE">
      <w:pPr>
        <w:pStyle w:val="Brdtext"/>
        <w:rPr>
          <w:rFonts w:ascii="Arial" w:hAnsi="Arial" w:cs="Arial"/>
          <w:b/>
          <w:bCs/>
          <w:sz w:val="22"/>
          <w:szCs w:val="22"/>
        </w:rPr>
      </w:pPr>
    </w:p>
    <w:p w:rsidR="00295FCE" w:rsidRPr="00295FCE" w:rsidRDefault="00295FCE" w:rsidP="00295FCE">
      <w:pPr>
        <w:pStyle w:val="Brdtext"/>
        <w:rPr>
          <w:rFonts w:ascii="Arial" w:hAnsi="Arial" w:cs="Arial"/>
          <w:sz w:val="22"/>
          <w:szCs w:val="22"/>
        </w:rPr>
      </w:pPr>
      <w:r w:rsidRPr="00295FCE">
        <w:rPr>
          <w:rFonts w:ascii="Arial" w:hAnsi="Arial" w:cs="Arial"/>
          <w:sz w:val="22"/>
          <w:szCs w:val="22"/>
        </w:rPr>
        <w:t>På Göteborgs Stad Trafikkontorets uppdrag</w:t>
      </w:r>
    </w:p>
    <w:p w:rsidR="00295FCE" w:rsidRPr="00295FCE" w:rsidRDefault="00295FCE" w:rsidP="00295FCE">
      <w:pPr>
        <w:pStyle w:val="Brdtext"/>
        <w:rPr>
          <w:rFonts w:ascii="Arial" w:hAnsi="Arial" w:cs="Arial"/>
          <w:sz w:val="22"/>
          <w:szCs w:val="22"/>
        </w:rPr>
      </w:pPr>
    </w:p>
    <w:p w:rsidR="00295FCE" w:rsidRPr="00295FCE" w:rsidRDefault="00295FCE" w:rsidP="00295FCE">
      <w:pPr>
        <w:pStyle w:val="Brdtext"/>
        <w:rPr>
          <w:rFonts w:ascii="Arial" w:hAnsi="Arial" w:cs="Arial"/>
          <w:sz w:val="22"/>
          <w:szCs w:val="22"/>
        </w:rPr>
      </w:pPr>
    </w:p>
    <w:p w:rsidR="001C2DCA" w:rsidRDefault="00295FCE" w:rsidP="00701065">
      <w:pPr>
        <w:pStyle w:val="Brdtext"/>
        <w:rPr>
          <w:rFonts w:ascii="Arial" w:hAnsi="Arial" w:cs="Arial"/>
          <w:sz w:val="22"/>
          <w:szCs w:val="22"/>
        </w:rPr>
      </w:pPr>
      <w:r w:rsidRPr="00295FCE">
        <w:rPr>
          <w:rFonts w:ascii="Arial" w:hAnsi="Arial" w:cs="Arial"/>
          <w:sz w:val="22"/>
          <w:szCs w:val="22"/>
        </w:rPr>
        <w:t>Namnförtydligande</w:t>
      </w:r>
    </w:p>
    <w:p w:rsidR="001C2DCA" w:rsidRPr="001C2DCA" w:rsidRDefault="001C2DCA" w:rsidP="001C2DCA">
      <w:pPr>
        <w:pStyle w:val="Brdtext"/>
        <w:spacing w:after="0"/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22"/>
          <w:szCs w:val="22"/>
        </w:rPr>
        <w:id w:val="27366581"/>
        <w:placeholder>
          <w:docPart w:val="DefaultPlaceholder_22675703"/>
        </w:placeholder>
      </w:sdtPr>
      <w:sdtContent>
        <w:p w:rsidR="001C2DCA" w:rsidRPr="00210659" w:rsidRDefault="001C2DCA" w:rsidP="001C2DCA">
          <w:pPr>
            <w:pStyle w:val="Brdtext"/>
            <w:spacing w:after="0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____________________</w:t>
          </w:r>
        </w:p>
      </w:sdtContent>
    </w:sdt>
    <w:sectPr w:rsidR="001C2DCA" w:rsidRPr="00210659" w:rsidSect="008F345B">
      <w:headerReference w:type="default" r:id="rId9"/>
      <w:headerReference w:type="first" r:id="rId10"/>
      <w:footerReference w:type="first" r:id="rId11"/>
      <w:pgSz w:w="11906" w:h="16838" w:code="9"/>
      <w:pgMar w:top="1701" w:right="1418" w:bottom="1418" w:left="1474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C4B" w:rsidRDefault="00375C4B">
      <w:r>
        <w:separator/>
      </w:r>
    </w:p>
  </w:endnote>
  <w:endnote w:type="continuationSeparator" w:id="0">
    <w:p w:rsidR="00375C4B" w:rsidRDefault="00375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09" w:rsidRPr="009C3409" w:rsidRDefault="009C3409">
    <w:pPr>
      <w:pStyle w:val="Sidfot"/>
      <w:rPr>
        <w:rFonts w:ascii="Arial" w:hAnsi="Arial" w:cs="Arial"/>
        <w:sz w:val="16"/>
        <w:szCs w:val="16"/>
      </w:rPr>
    </w:pPr>
    <w:r w:rsidRPr="009C3409">
      <w:rPr>
        <w:rFonts w:ascii="Arial" w:hAnsi="Arial" w:cs="Arial"/>
        <w:sz w:val="16"/>
        <w:szCs w:val="16"/>
      </w:rPr>
      <w:t>Rutin upprättad 2015-</w:t>
    </w:r>
    <w:r w:rsidR="009A143E">
      <w:rPr>
        <w:rFonts w:ascii="Arial" w:hAnsi="Arial" w:cs="Arial"/>
        <w:sz w:val="16"/>
        <w:szCs w:val="16"/>
      </w:rPr>
      <w:t>04-15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C4B" w:rsidRDefault="00375C4B">
      <w:r>
        <w:separator/>
      </w:r>
    </w:p>
  </w:footnote>
  <w:footnote w:type="continuationSeparator" w:id="0">
    <w:p w:rsidR="00375C4B" w:rsidRDefault="00375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AD" w:rsidRDefault="00FD3182" w:rsidP="00A00AB2">
    <w:pPr>
      <w:pStyle w:val="Sidhuvud"/>
    </w:pPr>
    <w:r>
      <w:rPr>
        <w:noProof/>
        <w:sz w:val="20"/>
      </w:rPr>
      <w:drawing>
        <wp:anchor distT="0" distB="0" distL="0" distR="0" simplePos="0" relativeHeight="251657216" behindDoc="1" locked="1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160270" cy="554355"/>
          <wp:effectExtent l="19050" t="0" r="0" b="0"/>
          <wp:wrapTight wrapText="bothSides">
            <wp:wrapPolygon edited="0">
              <wp:start x="-190" y="0"/>
              <wp:lineTo x="-190" y="20784"/>
              <wp:lineTo x="21524" y="20784"/>
              <wp:lineTo x="21524" y="0"/>
              <wp:lineTo x="-190" y="0"/>
            </wp:wrapPolygon>
          </wp:wrapTight>
          <wp:docPr id="1" name="Bild 1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DAD" w:rsidRDefault="00FD3182">
    <w:pPr>
      <w:pStyle w:val="Sidhuvud"/>
    </w:pPr>
    <w:r>
      <w:rPr>
        <w:noProof/>
      </w:rPr>
      <w:drawing>
        <wp:anchor distT="0" distB="0" distL="0" distR="0" simplePos="0" relativeHeight="251658240" behindDoc="1" locked="0" layoutInCell="1" allowOverlap="0">
          <wp:simplePos x="0" y="0"/>
          <wp:positionH relativeFrom="page">
            <wp:posOffset>360045</wp:posOffset>
          </wp:positionH>
          <wp:positionV relativeFrom="page">
            <wp:posOffset>367030</wp:posOffset>
          </wp:positionV>
          <wp:extent cx="2160270" cy="551815"/>
          <wp:effectExtent l="19050" t="0" r="0" b="0"/>
          <wp:wrapSquare wrapText="bothSides"/>
          <wp:docPr id="2" name="Bild 2" descr="trafikkont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fikkont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10659"/>
    <w:rsid w:val="00090BD9"/>
    <w:rsid w:val="001343B4"/>
    <w:rsid w:val="001C2DCA"/>
    <w:rsid w:val="00210659"/>
    <w:rsid w:val="00295FCE"/>
    <w:rsid w:val="00313DAD"/>
    <w:rsid w:val="00375C4B"/>
    <w:rsid w:val="00375DBD"/>
    <w:rsid w:val="003A5BF7"/>
    <w:rsid w:val="00434E6F"/>
    <w:rsid w:val="00464203"/>
    <w:rsid w:val="004F1A7C"/>
    <w:rsid w:val="006D0D8E"/>
    <w:rsid w:val="00701065"/>
    <w:rsid w:val="007561D8"/>
    <w:rsid w:val="00773B93"/>
    <w:rsid w:val="00792D08"/>
    <w:rsid w:val="007D1910"/>
    <w:rsid w:val="007D7822"/>
    <w:rsid w:val="0083283E"/>
    <w:rsid w:val="00895EAF"/>
    <w:rsid w:val="008F345B"/>
    <w:rsid w:val="0090514D"/>
    <w:rsid w:val="009A143E"/>
    <w:rsid w:val="009C3409"/>
    <w:rsid w:val="00A00AB2"/>
    <w:rsid w:val="00A412D0"/>
    <w:rsid w:val="00AB733B"/>
    <w:rsid w:val="00AE70CD"/>
    <w:rsid w:val="00B84AD2"/>
    <w:rsid w:val="00CB7691"/>
    <w:rsid w:val="00CE4D25"/>
    <w:rsid w:val="00DB4CA1"/>
    <w:rsid w:val="00DB5CBD"/>
    <w:rsid w:val="00E37EA6"/>
    <w:rsid w:val="00E4143E"/>
    <w:rsid w:val="00ED191C"/>
    <w:rsid w:val="00EF60B8"/>
    <w:rsid w:val="00F439CF"/>
    <w:rsid w:val="00F7419E"/>
    <w:rsid w:val="00FD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DBD"/>
    <w:rPr>
      <w:sz w:val="24"/>
      <w:szCs w:val="24"/>
    </w:rPr>
  </w:style>
  <w:style w:type="paragraph" w:styleId="Rubrik1">
    <w:name w:val="heading 1"/>
    <w:basedOn w:val="Normal"/>
    <w:next w:val="Brdtext"/>
    <w:qFormat/>
    <w:rsid w:val="006D0D8E"/>
    <w:pPr>
      <w:keepNext/>
      <w:spacing w:before="60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3A5BF7"/>
    <w:pPr>
      <w:keepNext/>
      <w:spacing w:before="48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Brdtext"/>
    <w:qFormat/>
    <w:rsid w:val="003A5BF7"/>
    <w:pPr>
      <w:keepNext/>
      <w:spacing w:before="36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DB4CA1"/>
    <w:pPr>
      <w:tabs>
        <w:tab w:val="left" w:pos="4536"/>
        <w:tab w:val="right" w:pos="9809"/>
      </w:tabs>
      <w:ind w:left="2665"/>
    </w:pPr>
    <w:rPr>
      <w:rFonts w:ascii="Arial" w:hAnsi="Arial"/>
      <w:sz w:val="18"/>
    </w:rPr>
  </w:style>
  <w:style w:type="paragraph" w:styleId="Sidfot">
    <w:name w:val="footer"/>
    <w:basedOn w:val="Normal"/>
    <w:rsid w:val="00375DBD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A00AB2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1343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rdtext">
    <w:name w:val="Body Text"/>
    <w:basedOn w:val="Normal"/>
    <w:rsid w:val="00701065"/>
    <w:pPr>
      <w:spacing w:after="240"/>
    </w:pPr>
  </w:style>
  <w:style w:type="character" w:styleId="Hyperlnk">
    <w:name w:val="Hyperlink"/>
    <w:basedOn w:val="Standardstycketeckensnitt"/>
    <w:rsid w:val="00295FCE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2106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ikkontoret@trafikkontoret.goteborg.se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miljoskydd.vastragotaland@lansstyrelsen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joforvaltningen@miljo.goteborg.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TK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C6E1C-98E5-4385-B723-D5A8AC8DCA1C}"/>
      </w:docPartPr>
      <w:docPartBody>
        <w:p w:rsidR="0091622D" w:rsidRDefault="00586444">
          <w:r w:rsidRPr="007D336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2BF4639B53A4E2CA77CC4D6D97602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9BF1E5-99BE-4E4C-9735-1C1D9BA2D933}"/>
      </w:docPartPr>
      <w:docPartBody>
        <w:p w:rsidR="0091622D" w:rsidRDefault="0091622D" w:rsidP="0091622D">
          <w:pPr>
            <w:pStyle w:val="72BF4639B53A4E2CA77CC4D6D976022B1"/>
          </w:pPr>
          <w:r w:rsidRPr="009C340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D66E2C5B275E48F2869062802B8211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C1914-255A-4757-8796-D021C2F3B255}"/>
      </w:docPartPr>
      <w:docPartBody>
        <w:p w:rsidR="0091622D" w:rsidRDefault="0091622D" w:rsidP="0091622D">
          <w:pPr>
            <w:pStyle w:val="D66E2C5B275E48F2869062802B8211C41"/>
          </w:pPr>
          <w:r w:rsidRPr="009C340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89D235A769314CCAB74E687D17B937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776005-CE4B-4CF5-8DC5-F2E64D720784}"/>
      </w:docPartPr>
      <w:docPartBody>
        <w:p w:rsidR="0091622D" w:rsidRDefault="0091622D" w:rsidP="0091622D">
          <w:pPr>
            <w:pStyle w:val="89D235A769314CCAB74E687D17B937EC1"/>
          </w:pPr>
          <w:r w:rsidRPr="009C340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C1A331C442DE4627A4989FBAAA422F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A0AED-5F91-4A89-827E-ECA4CE9888DD}"/>
      </w:docPartPr>
      <w:docPartBody>
        <w:p w:rsidR="0091622D" w:rsidRDefault="0091622D" w:rsidP="0091622D">
          <w:pPr>
            <w:pStyle w:val="C1A331C442DE4627A4989FBAAA422FAF1"/>
          </w:pPr>
          <w:r w:rsidRPr="009C340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CCD86FE1A2E9491CAE9F178CB74E92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3E1CBA-0F8D-4076-9DA0-5DAA5BDC08FC}"/>
      </w:docPartPr>
      <w:docPartBody>
        <w:p w:rsidR="0091622D" w:rsidRDefault="0091622D" w:rsidP="0091622D">
          <w:pPr>
            <w:pStyle w:val="CCD86FE1A2E9491CAE9F178CB74E92111"/>
          </w:pPr>
          <w:r w:rsidRPr="009C340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112DE9413F2746739356EB58699127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B46E8-5F4E-4809-8546-27C46C499F8E}"/>
      </w:docPartPr>
      <w:docPartBody>
        <w:p w:rsidR="0091622D" w:rsidRDefault="0091622D" w:rsidP="0091622D">
          <w:pPr>
            <w:pStyle w:val="112DE9413F2746739356EB586991277F1"/>
          </w:pPr>
          <w:r w:rsidRPr="009C340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550D3B1AA2084D0CB5B1AE21702A7A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F083D2-679A-4BC3-9690-661DFEC587B9}"/>
      </w:docPartPr>
      <w:docPartBody>
        <w:p w:rsidR="0091622D" w:rsidRDefault="0091622D" w:rsidP="0091622D">
          <w:pPr>
            <w:pStyle w:val="550D3B1AA2084D0CB5B1AE21702A7A5C1"/>
          </w:pPr>
          <w:r w:rsidRPr="009C340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411D03FFFF8D47D3B4E5B3B32E5989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D4195C-F00B-4CEE-AF22-BA2E7121637E}"/>
      </w:docPartPr>
      <w:docPartBody>
        <w:p w:rsidR="00B200EE" w:rsidRDefault="0091622D" w:rsidP="0091622D">
          <w:pPr>
            <w:pStyle w:val="411D03FFFF8D47D3B4E5B3B32E59892D"/>
          </w:pPr>
          <w:r w:rsidRPr="009C340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1B972AA26E5C4E3498A82DDBFF5B28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85823-E5F2-4B5D-AA5F-3DFFCA7E4940}"/>
      </w:docPartPr>
      <w:docPartBody>
        <w:p w:rsidR="00B200EE" w:rsidRDefault="0091622D" w:rsidP="0091622D">
          <w:pPr>
            <w:pStyle w:val="1B972AA26E5C4E3498A82DDBFF5B2806"/>
          </w:pPr>
          <w:r w:rsidRPr="009C340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48ABC4C2FEC24AA2875F0E3337B31B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31C603-9153-4280-BE85-77F238E8783A}"/>
      </w:docPartPr>
      <w:docPartBody>
        <w:p w:rsidR="00B200EE" w:rsidRDefault="0091622D" w:rsidP="0091622D">
          <w:pPr>
            <w:pStyle w:val="48ABC4C2FEC24AA2875F0E3337B31BCC"/>
          </w:pPr>
          <w:r w:rsidRPr="009C340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A57EF833455541CF9B1288B69F47C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8FB56-0F5E-49CB-8A19-7E7C9DD827FC}"/>
      </w:docPartPr>
      <w:docPartBody>
        <w:p w:rsidR="00B200EE" w:rsidRDefault="0091622D" w:rsidP="0091622D">
          <w:pPr>
            <w:pStyle w:val="A57EF833455541CF9B1288B69F47C3BE"/>
          </w:pPr>
          <w:r w:rsidRPr="009C340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AA7E31B979B5436AABB074D4B6E7A9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36052D-EC80-4F4E-98D2-970A3E9CF3C3}"/>
      </w:docPartPr>
      <w:docPartBody>
        <w:p w:rsidR="00B200EE" w:rsidRDefault="0091622D" w:rsidP="0091622D">
          <w:pPr>
            <w:pStyle w:val="AA7E31B979B5436AABB074D4B6E7A9D3"/>
          </w:pPr>
          <w:r w:rsidRPr="009C340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D87BE0B8AF5F4ADC9B1B45777AF87D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198B23-2E56-4C9A-946D-2BC0578361C3}"/>
      </w:docPartPr>
      <w:docPartBody>
        <w:p w:rsidR="00B200EE" w:rsidRDefault="0091622D" w:rsidP="0091622D">
          <w:pPr>
            <w:pStyle w:val="D87BE0B8AF5F4ADC9B1B45777AF87D7B"/>
          </w:pPr>
          <w:r w:rsidRPr="009C340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CBE92EC94DD04F99A4678A86064BD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9A6EB9-FFBD-45DC-9A8E-38CF1501C829}"/>
      </w:docPartPr>
      <w:docPartBody>
        <w:p w:rsidR="009D536A" w:rsidRDefault="00B200EE" w:rsidP="00B200EE">
          <w:pPr>
            <w:pStyle w:val="CBE92EC94DD04F99A4678A86064BDD2C"/>
          </w:pPr>
          <w:r w:rsidRPr="009368E6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586444"/>
    <w:rsid w:val="000B6150"/>
    <w:rsid w:val="00586444"/>
    <w:rsid w:val="0091622D"/>
    <w:rsid w:val="009D536A"/>
    <w:rsid w:val="00B200EE"/>
    <w:rsid w:val="00B51BE6"/>
    <w:rsid w:val="00CC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22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200EE"/>
    <w:rPr>
      <w:color w:val="808080"/>
    </w:rPr>
  </w:style>
  <w:style w:type="paragraph" w:customStyle="1" w:styleId="72BF4639B53A4E2CA77CC4D6D976022B">
    <w:name w:val="72BF4639B53A4E2CA77CC4D6D976022B"/>
    <w:rsid w:val="0058644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E2C5B275E48F2869062802B8211C4">
    <w:name w:val="D66E2C5B275E48F2869062802B8211C4"/>
    <w:rsid w:val="0058644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35A769314CCAB74E687D17B937EC">
    <w:name w:val="89D235A769314CCAB74E687D17B937EC"/>
    <w:rsid w:val="0058644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331C442DE4627A4989FBAAA422FAF">
    <w:name w:val="C1A331C442DE4627A4989FBAAA422FAF"/>
    <w:rsid w:val="0058644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86FE1A2E9491CAE9F178CB74E9211">
    <w:name w:val="CCD86FE1A2E9491CAE9F178CB74E9211"/>
    <w:rsid w:val="0058644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2DE9413F2746739356EB586991277F">
    <w:name w:val="112DE9413F2746739356EB586991277F"/>
    <w:rsid w:val="0058644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D3B1AA2084D0CB5B1AE21702A7A5C">
    <w:name w:val="550D3B1AA2084D0CB5B1AE21702A7A5C"/>
    <w:rsid w:val="0058644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A812E8C64A7D8848AF50A64C5225">
    <w:name w:val="AF31A812E8C64A7D8848AF50A64C5225"/>
    <w:rsid w:val="0058644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7B94B7B6F4CA79A7C8BAB7157C420">
    <w:name w:val="E6F7B94B7B6F4CA79A7C8BAB7157C420"/>
    <w:rsid w:val="0058644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45A37196244DA9A35316708E34E77">
    <w:name w:val="33E45A37196244DA9A35316708E34E77"/>
    <w:rsid w:val="0058644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9FF2E112F468C89303F621C18B474">
    <w:name w:val="4469FF2E112F468C89303F621C18B474"/>
    <w:rsid w:val="0058644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83388F7934456AF585748E8FBB2F1">
    <w:name w:val="CAB83388F7934456AF585748E8FBB2F1"/>
    <w:rsid w:val="0058644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87D047AB243AB9B9B02A668C9E1E1">
    <w:name w:val="51E87D047AB243AB9B9B02A668C9E1E1"/>
    <w:rsid w:val="0058644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BF4639B53A4E2CA77CC4D6D976022B1">
    <w:name w:val="72BF4639B53A4E2CA77CC4D6D976022B1"/>
    <w:rsid w:val="009162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E2C5B275E48F2869062802B8211C41">
    <w:name w:val="D66E2C5B275E48F2869062802B8211C41"/>
    <w:rsid w:val="009162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D235A769314CCAB74E687D17B937EC1">
    <w:name w:val="89D235A769314CCAB74E687D17B937EC1"/>
    <w:rsid w:val="009162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331C442DE4627A4989FBAAA422FAF1">
    <w:name w:val="C1A331C442DE4627A4989FBAAA422FAF1"/>
    <w:rsid w:val="009162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D86FE1A2E9491CAE9F178CB74E92111">
    <w:name w:val="CCD86FE1A2E9491CAE9F178CB74E92111"/>
    <w:rsid w:val="009162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2DE9413F2746739356EB586991277F1">
    <w:name w:val="112DE9413F2746739356EB586991277F1"/>
    <w:rsid w:val="009162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0D3B1AA2084D0CB5B1AE21702A7A5C1">
    <w:name w:val="550D3B1AA2084D0CB5B1AE21702A7A5C1"/>
    <w:rsid w:val="009162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1A812E8C64A7D8848AF50A64C52251">
    <w:name w:val="AF31A812E8C64A7D8848AF50A64C52251"/>
    <w:rsid w:val="009162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7B94B7B6F4CA79A7C8BAB7157C4201">
    <w:name w:val="E6F7B94B7B6F4CA79A7C8BAB7157C4201"/>
    <w:rsid w:val="009162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E45A37196244DA9A35316708E34E771">
    <w:name w:val="33E45A37196244DA9A35316708E34E771"/>
    <w:rsid w:val="009162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69FF2E112F468C89303F621C18B4741">
    <w:name w:val="4469FF2E112F468C89303F621C18B4741"/>
    <w:rsid w:val="009162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83388F7934456AF585748E8FBB2F11">
    <w:name w:val="CAB83388F7934456AF585748E8FBB2F11"/>
    <w:rsid w:val="009162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E87D047AB243AB9B9B02A668C9E1E11">
    <w:name w:val="51E87D047AB243AB9B9B02A668C9E1E11"/>
    <w:rsid w:val="0091622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1D03FFFF8D47D3B4E5B3B32E59892D">
    <w:name w:val="411D03FFFF8D47D3B4E5B3B32E59892D"/>
    <w:rsid w:val="0091622D"/>
  </w:style>
  <w:style w:type="paragraph" w:customStyle="1" w:styleId="1B972AA26E5C4E3498A82DDBFF5B2806">
    <w:name w:val="1B972AA26E5C4E3498A82DDBFF5B2806"/>
    <w:rsid w:val="0091622D"/>
  </w:style>
  <w:style w:type="paragraph" w:customStyle="1" w:styleId="48ABC4C2FEC24AA2875F0E3337B31BCC">
    <w:name w:val="48ABC4C2FEC24AA2875F0E3337B31BCC"/>
    <w:rsid w:val="0091622D"/>
  </w:style>
  <w:style w:type="paragraph" w:customStyle="1" w:styleId="A57EF833455541CF9B1288B69F47C3BE">
    <w:name w:val="A57EF833455541CF9B1288B69F47C3BE"/>
    <w:rsid w:val="0091622D"/>
  </w:style>
  <w:style w:type="paragraph" w:customStyle="1" w:styleId="AA7E31B979B5436AABB074D4B6E7A9D3">
    <w:name w:val="AA7E31B979B5436AABB074D4B6E7A9D3"/>
    <w:rsid w:val="0091622D"/>
  </w:style>
  <w:style w:type="paragraph" w:customStyle="1" w:styleId="D87BE0B8AF5F4ADC9B1B45777AF87D7B">
    <w:name w:val="D87BE0B8AF5F4ADC9B1B45777AF87D7B"/>
    <w:rsid w:val="0091622D"/>
  </w:style>
  <w:style w:type="paragraph" w:customStyle="1" w:styleId="CBE92EC94DD04F99A4678A86064BDD2C">
    <w:name w:val="CBE92EC94DD04F99A4678A86064BDD2C"/>
    <w:rsid w:val="00B200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TKLogo.dotx</Template>
  <TotalTime>1</TotalTime>
  <Pages>1</Pages>
  <Words>322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Trafikkontoret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Johansson</dc:creator>
  <dc:description>Offiice2007 Ver 2012-12-07</dc:description>
  <cp:lastModifiedBy>Louise Johansson</cp:lastModifiedBy>
  <cp:revision>4</cp:revision>
  <cp:lastPrinted>2009-01-26T09:53:00Z</cp:lastPrinted>
  <dcterms:created xsi:type="dcterms:W3CDTF">2015-04-21T13:16:00Z</dcterms:created>
  <dcterms:modified xsi:type="dcterms:W3CDTF">2015-04-21T14:25:00Z</dcterms:modified>
</cp:coreProperties>
</file>